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184B" w14:textId="77777777" w:rsidR="0035478F" w:rsidRDefault="002F787C">
      <w:pPr>
        <w:autoSpaceDE w:val="0"/>
        <w:spacing w:after="0" w:line="240" w:lineRule="auto"/>
        <w:jc w:val="right"/>
        <w:rPr>
          <w:rFonts w:ascii="Constantia" w:hAnsi="Constantia" w:cs="Constantia"/>
          <w:color w:val="000000"/>
          <w:sz w:val="18"/>
          <w:szCs w:val="18"/>
        </w:rPr>
      </w:pPr>
      <w:r>
        <w:rPr>
          <w:rFonts w:ascii="Constantia" w:hAnsi="Constantia" w:cs="Constantia"/>
          <w:color w:val="000000"/>
          <w:sz w:val="18"/>
          <w:szCs w:val="18"/>
        </w:rPr>
        <w:t>Załącznik nr 1</w:t>
      </w:r>
    </w:p>
    <w:p w14:paraId="522BDC46" w14:textId="77777777" w:rsidR="0035478F" w:rsidRDefault="002F787C">
      <w:pPr>
        <w:autoSpaceDE w:val="0"/>
        <w:spacing w:after="0" w:line="240" w:lineRule="auto"/>
        <w:jc w:val="right"/>
        <w:rPr>
          <w:rFonts w:ascii="Constantia" w:hAnsi="Constantia" w:cs="Constantia"/>
          <w:color w:val="000000"/>
          <w:sz w:val="18"/>
          <w:szCs w:val="18"/>
        </w:rPr>
      </w:pPr>
      <w:r>
        <w:rPr>
          <w:rFonts w:ascii="Constantia" w:hAnsi="Constantia" w:cs="Constantia"/>
          <w:color w:val="000000"/>
          <w:sz w:val="18"/>
          <w:szCs w:val="18"/>
        </w:rPr>
        <w:t>do zapytania ofertowego</w:t>
      </w:r>
    </w:p>
    <w:p w14:paraId="77AE39F9" w14:textId="77777777" w:rsidR="0035478F" w:rsidRDefault="0035478F">
      <w:pPr>
        <w:autoSpaceDE w:val="0"/>
        <w:spacing w:after="0" w:line="240" w:lineRule="auto"/>
        <w:rPr>
          <w:rFonts w:ascii="Constantia" w:hAnsi="Constantia" w:cs="Constantia"/>
          <w:color w:val="000000"/>
          <w:sz w:val="18"/>
          <w:szCs w:val="18"/>
        </w:rPr>
      </w:pPr>
    </w:p>
    <w:p w14:paraId="71F30FC6" w14:textId="77777777" w:rsidR="0035478F" w:rsidRDefault="002F787C">
      <w:pPr>
        <w:autoSpaceDE w:val="0"/>
        <w:spacing w:after="0" w:line="240" w:lineRule="auto"/>
        <w:jc w:val="center"/>
        <w:rPr>
          <w:rFonts w:ascii="Constantia,Bold" w:hAnsi="Constantia,Bold" w:cs="Constantia,Bold"/>
          <w:b/>
          <w:bCs/>
          <w:color w:val="000000"/>
        </w:rPr>
      </w:pPr>
      <w:r>
        <w:rPr>
          <w:rFonts w:ascii="Constantia,Bold" w:hAnsi="Constantia,Bold" w:cs="Constantia,Bold"/>
          <w:b/>
          <w:bCs/>
          <w:color w:val="000000"/>
        </w:rPr>
        <w:t>FORMULARZ OFERTOWY</w:t>
      </w:r>
    </w:p>
    <w:p w14:paraId="14B104C3" w14:textId="77777777" w:rsidR="0035478F" w:rsidRDefault="002F787C">
      <w:pPr>
        <w:autoSpaceDE w:val="0"/>
        <w:spacing w:after="0" w:line="240" w:lineRule="auto"/>
        <w:jc w:val="both"/>
        <w:rPr>
          <w:rFonts w:ascii="Constantia,Bold" w:hAnsi="Constantia,Bold" w:cs="Constantia,Bold"/>
          <w:b/>
          <w:bCs/>
          <w:color w:val="000000"/>
        </w:rPr>
      </w:pPr>
      <w:r>
        <w:rPr>
          <w:rFonts w:ascii="Constantia,Bold" w:hAnsi="Constantia,Bold" w:cs="Constantia,Bold"/>
          <w:b/>
          <w:bCs/>
          <w:color w:val="000000"/>
        </w:rPr>
        <w:t>Zamawiający:</w:t>
      </w:r>
    </w:p>
    <w:p w14:paraId="66105A9E" w14:textId="77777777" w:rsidR="0035478F" w:rsidRDefault="002F787C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</w:rPr>
      </w:pPr>
      <w:r>
        <w:rPr>
          <w:rFonts w:ascii="Constantia" w:hAnsi="Constantia" w:cs="Constantia"/>
          <w:color w:val="000000"/>
        </w:rPr>
        <w:t>Gmina Czerwonak / Gminny Ośrodek Pomocy Społecznej w Czerwonaku</w:t>
      </w:r>
    </w:p>
    <w:p w14:paraId="1C715EEE" w14:textId="77777777" w:rsidR="0035478F" w:rsidRDefault="002F787C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</w:rPr>
      </w:pPr>
      <w:r>
        <w:rPr>
          <w:rFonts w:ascii="Constantia" w:hAnsi="Constantia" w:cs="Constantia"/>
          <w:color w:val="000000"/>
        </w:rPr>
        <w:t>Ul. Gdyńska 30, 62-004 Czerwonak</w:t>
      </w:r>
    </w:p>
    <w:p w14:paraId="445389C8" w14:textId="77777777" w:rsidR="0035478F" w:rsidRDefault="002F787C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</w:rPr>
      </w:pPr>
      <w:r>
        <w:rPr>
          <w:rFonts w:ascii="Constantia" w:hAnsi="Constantia" w:cs="Constantia"/>
          <w:color w:val="000000"/>
        </w:rPr>
        <w:t>NIP: 777-312-94-84</w:t>
      </w:r>
    </w:p>
    <w:p w14:paraId="53D995C5" w14:textId="77777777" w:rsidR="0035478F" w:rsidRDefault="002F787C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</w:rPr>
      </w:pPr>
      <w:r>
        <w:rPr>
          <w:rFonts w:ascii="Constantia" w:hAnsi="Constantia" w:cs="Constantia"/>
          <w:color w:val="000000"/>
        </w:rPr>
        <w:t>Tel 61 8121 488.</w:t>
      </w:r>
    </w:p>
    <w:p w14:paraId="5D5397C8" w14:textId="77777777" w:rsidR="0035478F" w:rsidRDefault="002F787C">
      <w:pPr>
        <w:autoSpaceDE w:val="0"/>
        <w:spacing w:after="0" w:line="240" w:lineRule="auto"/>
        <w:jc w:val="both"/>
      </w:pPr>
      <w:r>
        <w:rPr>
          <w:rFonts w:ascii="Constantia" w:hAnsi="Constantia" w:cs="Constantia"/>
          <w:color w:val="000000"/>
          <w:lang w:val="en-US"/>
        </w:rPr>
        <w:t xml:space="preserve">e-mail: </w:t>
      </w:r>
      <w:hyperlink r:id="rId6" w:history="1">
        <w:r>
          <w:rPr>
            <w:rStyle w:val="Hipercze"/>
            <w:rFonts w:ascii="Constantia" w:hAnsi="Constantia" w:cs="Constantia"/>
            <w:lang w:val="en-US"/>
          </w:rPr>
          <w:t>sekretariat@gops.czerwonak.pl</w:t>
        </w:r>
      </w:hyperlink>
    </w:p>
    <w:p w14:paraId="6AF2BF1A" w14:textId="77777777" w:rsidR="0035478F" w:rsidRDefault="0035478F">
      <w:pPr>
        <w:autoSpaceDE w:val="0"/>
        <w:spacing w:after="0" w:line="240" w:lineRule="auto"/>
        <w:jc w:val="both"/>
        <w:rPr>
          <w:rFonts w:ascii="Constantia" w:hAnsi="Constantia" w:cs="Constantia"/>
          <w:color w:val="0563C2"/>
          <w:lang w:val="en-US"/>
        </w:rPr>
      </w:pPr>
    </w:p>
    <w:p w14:paraId="7D9A346A" w14:textId="77777777" w:rsidR="0035478F" w:rsidRDefault="002F787C">
      <w:pPr>
        <w:autoSpaceDE w:val="0"/>
        <w:spacing w:after="0" w:line="240" w:lineRule="auto"/>
        <w:jc w:val="both"/>
        <w:rPr>
          <w:rFonts w:ascii="Constantia,Bold" w:hAnsi="Constantia,Bold" w:cs="Constantia,Bold"/>
          <w:b/>
          <w:bCs/>
          <w:color w:val="000000"/>
          <w:lang w:val="en-US"/>
        </w:rPr>
      </w:pPr>
      <w:proofErr w:type="spellStart"/>
      <w:r>
        <w:rPr>
          <w:rFonts w:ascii="Constantia,Bold" w:hAnsi="Constantia,Bold" w:cs="Constantia,Bold"/>
          <w:b/>
          <w:bCs/>
          <w:color w:val="000000"/>
          <w:lang w:val="en-US"/>
        </w:rPr>
        <w:t>Wykonawca</w:t>
      </w:r>
      <w:proofErr w:type="spellEnd"/>
      <w:r>
        <w:rPr>
          <w:rFonts w:ascii="Constantia,Bold" w:hAnsi="Constantia,Bold" w:cs="Constantia,Bold"/>
          <w:b/>
          <w:bCs/>
          <w:color w:val="000000"/>
          <w:lang w:val="en-US"/>
        </w:rPr>
        <w:t xml:space="preserve"> :</w:t>
      </w:r>
    </w:p>
    <w:p w14:paraId="1FD9BCF9" w14:textId="77777777" w:rsidR="0035478F" w:rsidRDefault="002F787C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  <w:lang w:val="en-US"/>
        </w:rPr>
      </w:pPr>
      <w:r>
        <w:rPr>
          <w:rFonts w:ascii="Constantia" w:hAnsi="Constantia" w:cs="Constantia"/>
          <w:color w:val="000000"/>
          <w:lang w:val="en-US"/>
        </w:rPr>
        <w:t>…………………………………………………………………………………………………………</w:t>
      </w:r>
    </w:p>
    <w:p w14:paraId="7F3356AC" w14:textId="77777777" w:rsidR="0035478F" w:rsidRDefault="002F787C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  <w:lang w:val="en-US"/>
        </w:rPr>
      </w:pPr>
      <w:r>
        <w:rPr>
          <w:rFonts w:ascii="Constantia" w:hAnsi="Constantia" w:cs="Constantia"/>
          <w:color w:val="000000"/>
          <w:lang w:val="en-US"/>
        </w:rPr>
        <w:t>………………………………………………………………………………………………...........</w:t>
      </w:r>
    </w:p>
    <w:p w14:paraId="6F9109DB" w14:textId="77777777" w:rsidR="0035478F" w:rsidRDefault="002F787C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  <w:lang w:val="en-US"/>
        </w:rPr>
      </w:pPr>
      <w:r>
        <w:rPr>
          <w:rFonts w:ascii="Constantia" w:hAnsi="Constantia" w:cs="Constantia"/>
          <w:color w:val="000000"/>
          <w:lang w:val="en-US"/>
        </w:rPr>
        <w:t>Tel. …………………………………….fax. …………………………………………………….</w:t>
      </w:r>
    </w:p>
    <w:p w14:paraId="2A33FCB0" w14:textId="77777777" w:rsidR="0035478F" w:rsidRDefault="002F787C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  <w:lang w:val="en-US"/>
        </w:rPr>
      </w:pPr>
      <w:r>
        <w:rPr>
          <w:rFonts w:ascii="Constantia" w:hAnsi="Constantia" w:cs="Constantia"/>
          <w:color w:val="000000"/>
          <w:lang w:val="en-US"/>
        </w:rPr>
        <w:t>NIP: …………………………………. REGON: ……………………………………………..</w:t>
      </w:r>
    </w:p>
    <w:p w14:paraId="2771B598" w14:textId="77777777" w:rsidR="0035478F" w:rsidRDefault="002F787C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  <w:lang w:val="en-US"/>
        </w:rPr>
      </w:pPr>
      <w:r>
        <w:rPr>
          <w:rFonts w:ascii="Constantia" w:hAnsi="Constantia" w:cs="Constantia"/>
          <w:color w:val="000000"/>
          <w:lang w:val="en-US"/>
        </w:rPr>
        <w:t>e-mail. …………………………………………………………………………………………….</w:t>
      </w:r>
    </w:p>
    <w:p w14:paraId="505050E6" w14:textId="77777777" w:rsidR="0035478F" w:rsidRDefault="0035478F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  <w:lang w:val="en-US"/>
        </w:rPr>
      </w:pPr>
    </w:p>
    <w:p w14:paraId="343C68BD" w14:textId="77777777" w:rsidR="0035478F" w:rsidRDefault="002F787C">
      <w:pPr>
        <w:autoSpaceDE w:val="0"/>
        <w:spacing w:after="0" w:line="240" w:lineRule="auto"/>
        <w:jc w:val="both"/>
      </w:pPr>
      <w:r>
        <w:rPr>
          <w:rFonts w:ascii="Constantia" w:hAnsi="Constantia" w:cs="Constantia"/>
          <w:b/>
          <w:bCs/>
          <w:color w:val="000000"/>
        </w:rPr>
        <w:t xml:space="preserve">W odpowiedzi na zapytanie ofertowe na: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usługi transportowe- przywóz artykułów spożywczych i załadunek w ramach Programu Fundusze Europejskie na Pomoc Żywnościową 2021-2027 </w:t>
      </w:r>
      <w:r>
        <w:rPr>
          <w:rFonts w:ascii="Constantia" w:hAnsi="Constantia" w:cs="Constantia"/>
          <w:b/>
          <w:bCs/>
          <w:color w:val="000000"/>
        </w:rPr>
        <w:t>z magazynu Wielkopolskiego Banku Żywności w Poznaniu</w:t>
      </w:r>
      <w:r>
        <w:rPr>
          <w:rFonts w:ascii="Constantia" w:hAnsi="Constantia" w:cs="Constantia"/>
          <w:b/>
          <w:bCs/>
          <w:color w:val="000000"/>
        </w:rPr>
        <w:br/>
      </w:r>
      <w:r>
        <w:rPr>
          <w:rFonts w:ascii="Constantia" w:hAnsi="Constantia" w:cs="Constantia"/>
          <w:b/>
          <w:bCs/>
          <w:color w:val="000000"/>
        </w:rPr>
        <w:t>do Gminnego Ośrodka Pomocy Społecznej w Czerwonaku.</w:t>
      </w:r>
    </w:p>
    <w:p w14:paraId="0C8AE4B1" w14:textId="77777777" w:rsidR="0035478F" w:rsidRDefault="0035478F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</w:rPr>
      </w:pPr>
    </w:p>
    <w:p w14:paraId="47741F76" w14:textId="77777777" w:rsidR="0035478F" w:rsidRDefault="002F787C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</w:rPr>
      </w:pPr>
      <w:r>
        <w:rPr>
          <w:rFonts w:ascii="Constantia" w:hAnsi="Constantia" w:cs="Constantia"/>
          <w:color w:val="000000"/>
        </w:rPr>
        <w:t>1. Oferuję/ - my cenę zryczałtowaną za wykonanie przedmiotu zamówienia od ilości przejechanych kilometrów:</w:t>
      </w:r>
    </w:p>
    <w:p w14:paraId="4CE7BE72" w14:textId="77777777" w:rsidR="0035478F" w:rsidRDefault="002F787C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</w:rPr>
      </w:pPr>
      <w:r>
        <w:rPr>
          <w:rFonts w:ascii="Constantia" w:hAnsi="Constantia" w:cs="Constantia"/>
          <w:color w:val="000000"/>
        </w:rPr>
        <w:t>- za jeden kurs – przejazd- z załadunkiem o masie do 3 ton</w:t>
      </w:r>
    </w:p>
    <w:p w14:paraId="7181E750" w14:textId="77777777" w:rsidR="0035478F" w:rsidRDefault="002F787C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</w:rPr>
      </w:pPr>
      <w:r>
        <w:rPr>
          <w:rFonts w:ascii="Constantia" w:hAnsi="Constantia" w:cs="Constantia"/>
          <w:color w:val="000000"/>
        </w:rPr>
        <w:t>Cena netto. …………………………………………….zł</w:t>
      </w:r>
    </w:p>
    <w:p w14:paraId="1F93E858" w14:textId="77777777" w:rsidR="0035478F" w:rsidRDefault="002F787C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</w:rPr>
      </w:pPr>
      <w:r>
        <w:rPr>
          <w:rFonts w:ascii="Constantia" w:hAnsi="Constantia" w:cs="Constantia"/>
          <w:color w:val="000000"/>
        </w:rPr>
        <w:t>(Słownie ………………………………………………………………………………………)</w:t>
      </w:r>
    </w:p>
    <w:p w14:paraId="08452A40" w14:textId="77777777" w:rsidR="0035478F" w:rsidRDefault="002F787C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</w:rPr>
      </w:pPr>
      <w:r>
        <w:rPr>
          <w:rFonts w:ascii="Constantia" w:hAnsi="Constantia" w:cs="Constantia"/>
          <w:color w:val="000000"/>
        </w:rPr>
        <w:t>Cena brutto ……………………………………………zł</w:t>
      </w:r>
    </w:p>
    <w:p w14:paraId="60728827" w14:textId="77777777" w:rsidR="0035478F" w:rsidRDefault="002F787C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</w:rPr>
      </w:pPr>
      <w:r>
        <w:rPr>
          <w:rFonts w:ascii="Constantia" w:hAnsi="Constantia" w:cs="Constantia"/>
          <w:color w:val="000000"/>
        </w:rPr>
        <w:t>(Słownie ………………………………………………………………………………………)</w:t>
      </w:r>
    </w:p>
    <w:p w14:paraId="24DE3522" w14:textId="77777777" w:rsidR="0035478F" w:rsidRDefault="0035478F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</w:rPr>
      </w:pPr>
    </w:p>
    <w:p w14:paraId="7BA92194" w14:textId="77777777" w:rsidR="0035478F" w:rsidRDefault="002F787C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</w:rPr>
      </w:pPr>
      <w:r>
        <w:rPr>
          <w:rFonts w:ascii="Constantia" w:hAnsi="Constantia" w:cs="Constantia"/>
          <w:color w:val="000000"/>
        </w:rPr>
        <w:t>2. Akceptuję/ - my termin wykonania zamówienia określony w zapytaniu ofertowym.</w:t>
      </w:r>
    </w:p>
    <w:p w14:paraId="227A2EDE" w14:textId="77777777" w:rsidR="0035478F" w:rsidRDefault="0035478F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</w:rPr>
      </w:pPr>
    </w:p>
    <w:p w14:paraId="4464B71E" w14:textId="77777777" w:rsidR="0035478F" w:rsidRDefault="002F787C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</w:rPr>
      </w:pPr>
      <w:r>
        <w:rPr>
          <w:rFonts w:ascii="Constantia" w:hAnsi="Constantia" w:cs="Constantia"/>
          <w:color w:val="000000"/>
        </w:rPr>
        <w:t>3. Jednocześnie oświadczam pod odpowiedzialnością karną.</w:t>
      </w:r>
    </w:p>
    <w:p w14:paraId="66D1C3C7" w14:textId="77777777" w:rsidR="0035478F" w:rsidRDefault="002F787C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</w:rPr>
      </w:pPr>
      <w:r>
        <w:rPr>
          <w:rFonts w:ascii="Constantia" w:hAnsi="Constantia" w:cs="Constantia"/>
          <w:color w:val="000000"/>
        </w:rPr>
        <w:t>1) Oświadczam, że cena brutto obejmuje wszystkie koszty realizacji przedmiotu zamówienia.</w:t>
      </w:r>
      <w:r>
        <w:rPr>
          <w:rFonts w:ascii="Constantia" w:hAnsi="Constantia" w:cs="Constantia"/>
          <w:color w:val="000000"/>
        </w:rPr>
        <w:br/>
      </w:r>
      <w:r>
        <w:rPr>
          <w:rFonts w:ascii="Constantia" w:hAnsi="Constantia" w:cs="Constantia"/>
          <w:color w:val="000000"/>
        </w:rPr>
        <w:t>2) Oświadczam, że posiadam stosowne uprawniania do wykonywania określonej działalności</w:t>
      </w:r>
      <w:r>
        <w:rPr>
          <w:rFonts w:ascii="Constantia" w:hAnsi="Constantia" w:cs="Constantia"/>
          <w:color w:val="000000"/>
        </w:rPr>
        <w:br/>
      </w:r>
      <w:r>
        <w:rPr>
          <w:rFonts w:ascii="Constantia" w:hAnsi="Constantia" w:cs="Constantia"/>
          <w:color w:val="000000"/>
        </w:rPr>
        <w:t>lub czynności.</w:t>
      </w:r>
    </w:p>
    <w:p w14:paraId="185086E2" w14:textId="77777777" w:rsidR="0035478F" w:rsidRDefault="002F787C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</w:rPr>
      </w:pPr>
      <w:r>
        <w:rPr>
          <w:rFonts w:ascii="Constantia" w:hAnsi="Constantia" w:cs="Constantia"/>
          <w:color w:val="000000"/>
        </w:rPr>
        <w:t>3) Oświadczam, że firma która reprezentuję, posiada wszelkie możliwości techniczne pozwalające na wykonywanie podmiotu zamówienia.</w:t>
      </w:r>
    </w:p>
    <w:p w14:paraId="64533A8E" w14:textId="77777777" w:rsidR="0035478F" w:rsidRDefault="002F787C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</w:rPr>
      </w:pPr>
      <w:r>
        <w:rPr>
          <w:rFonts w:ascii="Constantia" w:hAnsi="Constantia" w:cs="Constantia"/>
          <w:color w:val="000000"/>
        </w:rPr>
        <w:t>4) Oświadczam, że w stosunku do firmy którą reprezentuję, nie orzeczono zakazu ubiegania</w:t>
      </w:r>
      <w:r>
        <w:rPr>
          <w:rFonts w:ascii="Constantia" w:hAnsi="Constantia" w:cs="Constantia"/>
          <w:color w:val="000000"/>
        </w:rPr>
        <w:br/>
      </w:r>
      <w:r>
        <w:rPr>
          <w:rFonts w:ascii="Constantia" w:hAnsi="Constantia" w:cs="Constantia"/>
          <w:color w:val="000000"/>
        </w:rPr>
        <w:t>się o zamówienia na podstawie przepisów o odpowiedzialności podmiotów zbiorowych za czyny</w:t>
      </w:r>
    </w:p>
    <w:p w14:paraId="67FA4B1A" w14:textId="77777777" w:rsidR="0035478F" w:rsidRDefault="002F787C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</w:rPr>
      </w:pPr>
      <w:r>
        <w:rPr>
          <w:rFonts w:ascii="Constantia" w:hAnsi="Constantia" w:cs="Constantia"/>
          <w:color w:val="000000"/>
        </w:rPr>
        <w:t>zabronione pod groźbą kary.</w:t>
      </w:r>
    </w:p>
    <w:p w14:paraId="08200568" w14:textId="77777777" w:rsidR="0035478F" w:rsidRDefault="002F787C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</w:rPr>
      </w:pPr>
      <w:r>
        <w:rPr>
          <w:rFonts w:ascii="Constantia" w:hAnsi="Constantia" w:cs="Constantia"/>
          <w:color w:val="000000"/>
        </w:rPr>
        <w:t>5) Oświadczam, że w stosunku do firmy nie otwarto likwidacji ani jej upadłości.</w:t>
      </w:r>
    </w:p>
    <w:p w14:paraId="4F7C1BE8" w14:textId="77777777" w:rsidR="0035478F" w:rsidRDefault="002F787C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</w:rPr>
      </w:pPr>
      <w:r>
        <w:rPr>
          <w:rFonts w:ascii="Constantia" w:hAnsi="Constantia" w:cs="Constantia"/>
          <w:color w:val="000000"/>
        </w:rPr>
        <w:t>6) Oświadczam, ze uzyskałem/łam od zamawiającego wszelkie informacje niezbędne</w:t>
      </w:r>
      <w:r>
        <w:rPr>
          <w:rFonts w:ascii="Constantia" w:hAnsi="Constantia" w:cs="Constantia"/>
          <w:color w:val="000000"/>
        </w:rPr>
        <w:br/>
      </w:r>
      <w:r>
        <w:rPr>
          <w:rFonts w:ascii="Constantia" w:hAnsi="Constantia" w:cs="Constantia"/>
          <w:color w:val="000000"/>
        </w:rPr>
        <w:t>do rzetelnego sporządzenia niniejszej oferty, a zapytanie ofertowe jest sporządzone w sposób czytelny i zrozumiały.</w:t>
      </w:r>
    </w:p>
    <w:p w14:paraId="674764CD" w14:textId="77777777" w:rsidR="0035478F" w:rsidRDefault="002F787C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</w:rPr>
      </w:pPr>
      <w:r>
        <w:rPr>
          <w:rFonts w:ascii="Constantia" w:hAnsi="Constantia" w:cs="Constantia"/>
          <w:color w:val="000000"/>
        </w:rPr>
        <w:t>7) Znajduję się w sytuacji ekonomicznej i finansowej zapewniającej wykonywanie zamówienia.</w:t>
      </w:r>
    </w:p>
    <w:p w14:paraId="38F2FE4A" w14:textId="77777777" w:rsidR="0035478F" w:rsidRDefault="002F787C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</w:rPr>
      </w:pPr>
      <w:r>
        <w:rPr>
          <w:rFonts w:ascii="Constantia" w:hAnsi="Constantia" w:cs="Constantia"/>
          <w:color w:val="000000"/>
        </w:rPr>
        <w:t>4. Załączniki:</w:t>
      </w:r>
    </w:p>
    <w:p w14:paraId="5D123359" w14:textId="77777777" w:rsidR="0035478F" w:rsidRDefault="002F787C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</w:rPr>
      </w:pPr>
      <w:r>
        <w:rPr>
          <w:rFonts w:ascii="Constantia" w:hAnsi="Constantia" w:cs="Constantia"/>
          <w:color w:val="000000"/>
        </w:rPr>
        <w:t>1) …………………………………………………………………………………</w:t>
      </w:r>
    </w:p>
    <w:p w14:paraId="1E48CEB3" w14:textId="77777777" w:rsidR="0035478F" w:rsidRDefault="002F787C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</w:rPr>
      </w:pPr>
      <w:r>
        <w:rPr>
          <w:rFonts w:ascii="Constantia" w:hAnsi="Constantia" w:cs="Constantia"/>
          <w:color w:val="000000"/>
        </w:rPr>
        <w:t>2) …………………………………………………………………………………</w:t>
      </w:r>
    </w:p>
    <w:p w14:paraId="6A2E7C0C" w14:textId="77777777" w:rsidR="0035478F" w:rsidRDefault="002F787C">
      <w:pPr>
        <w:autoSpaceDE w:val="0"/>
        <w:spacing w:after="0" w:line="240" w:lineRule="auto"/>
        <w:jc w:val="both"/>
        <w:rPr>
          <w:rFonts w:ascii="Constantia" w:hAnsi="Constantia" w:cs="Constantia"/>
          <w:color w:val="000000"/>
        </w:rPr>
      </w:pPr>
      <w:r>
        <w:rPr>
          <w:rFonts w:ascii="Constantia" w:hAnsi="Constantia" w:cs="Constantia"/>
          <w:color w:val="000000"/>
        </w:rPr>
        <w:t>3) …………………………………………………………………………………</w:t>
      </w:r>
    </w:p>
    <w:p w14:paraId="1459BC18" w14:textId="77777777" w:rsidR="0035478F" w:rsidRDefault="0035478F"/>
    <w:sectPr w:rsidR="0035478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0F39D" w14:textId="77777777" w:rsidR="002F787C" w:rsidRDefault="002F787C">
      <w:pPr>
        <w:spacing w:after="0" w:line="240" w:lineRule="auto"/>
      </w:pPr>
      <w:r>
        <w:separator/>
      </w:r>
    </w:p>
  </w:endnote>
  <w:endnote w:type="continuationSeparator" w:id="0">
    <w:p w14:paraId="19733BAF" w14:textId="77777777" w:rsidR="002F787C" w:rsidRDefault="002F7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nstantia,Bold">
    <w:altName w:val="Constantia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CB77C" w14:textId="77777777" w:rsidR="002F787C" w:rsidRDefault="002F787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105C0A" w14:textId="77777777" w:rsidR="002F787C" w:rsidRDefault="002F7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5478F"/>
    <w:rsid w:val="002F787C"/>
    <w:rsid w:val="0035478F"/>
    <w:rsid w:val="0051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BBD6"/>
  <w15:docId w15:val="{80D6B6B7-5472-4683-B991-B1381374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kern w:val="3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kern w:val="3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kern w:val="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  <w:kern w:val="3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  <w:kern w:val="3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  <w:kern w:val="3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  <w:kern w:val="3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  <w:kern w:val="3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kern w:val="3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  <w:kern w:val="3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  <w:rPr>
      <w:kern w:val="3"/>
    </w:r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  <w:kern w:val="3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character" w:styleId="Hipercze">
    <w:name w:val="Hyperlink"/>
    <w:basedOn w:val="Domylnaczcionkaakapitu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gops.czerwona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Michalak</dc:creator>
  <dc:description/>
  <cp:lastModifiedBy>Wojciech Michalak</cp:lastModifiedBy>
  <cp:revision>2</cp:revision>
  <dcterms:created xsi:type="dcterms:W3CDTF">2025-04-17T10:27:00Z</dcterms:created>
  <dcterms:modified xsi:type="dcterms:W3CDTF">2025-04-17T10:27:00Z</dcterms:modified>
</cp:coreProperties>
</file>